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454D" w14:textId="06B15CBE" w:rsidR="0032382F" w:rsidRDefault="0032382F" w:rsidP="0043408C">
      <w:pPr>
        <w:ind w:left="816"/>
        <w:outlineLvl w:val="0"/>
      </w:pPr>
    </w:p>
    <w:p w14:paraId="5D3FABFB" w14:textId="6EB5968B" w:rsidR="0019526E" w:rsidRDefault="0019526E" w:rsidP="0043408C">
      <w:pPr>
        <w:ind w:left="816"/>
        <w:outlineLvl w:val="0"/>
      </w:pPr>
    </w:p>
    <w:p w14:paraId="475D54F2" w14:textId="6290AAE4" w:rsidR="0019526E" w:rsidRDefault="0019526E" w:rsidP="0019526E">
      <w:pPr>
        <w:ind w:left="816"/>
        <w:outlineLvl w:val="0"/>
      </w:pPr>
    </w:p>
    <w:p w14:paraId="423507B3" w14:textId="27592521" w:rsidR="000A48B6" w:rsidRDefault="000A48B6" w:rsidP="000A48B6">
      <w:pPr>
        <w:shd w:val="clear" w:color="auto" w:fill="FFFFFF"/>
        <w:outlineLvl w:val="1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 xml:space="preserve">      Vážený pan</w:t>
      </w:r>
    </w:p>
    <w:p w14:paraId="79007000" w14:textId="5ABAAAC8" w:rsidR="000A48B6" w:rsidRPr="00C509DB" w:rsidRDefault="000A48B6" w:rsidP="000A48B6">
      <w:pPr>
        <w:shd w:val="clear" w:color="auto" w:fill="FFFFFF"/>
        <w:ind w:firstLine="709"/>
        <w:outlineLvl w:val="1"/>
        <w:rPr>
          <w:b/>
          <w:bCs/>
          <w:color w:val="000000"/>
        </w:rPr>
      </w:pPr>
      <w:r>
        <w:rPr>
          <w:b/>
          <w:bCs/>
        </w:rPr>
        <w:t xml:space="preserve">      </w:t>
      </w:r>
      <w:r w:rsidRPr="00C509DB">
        <w:rPr>
          <w:b/>
          <w:bCs/>
          <w:color w:val="000000"/>
        </w:rPr>
        <w:t>JUDr. Josef Lavička</w:t>
      </w:r>
      <w:r w:rsidR="008D3C69">
        <w:rPr>
          <w:b/>
          <w:bCs/>
          <w:color w:val="000000"/>
        </w:rPr>
        <w:t>, soudní exekutor</w:t>
      </w:r>
      <w:r>
        <w:rPr>
          <w:b/>
          <w:bCs/>
          <w:color w:val="000000"/>
        </w:rPr>
        <w:tab/>
      </w:r>
    </w:p>
    <w:p w14:paraId="20D5BB85" w14:textId="3660294C" w:rsidR="000A48B6" w:rsidRPr="00C509DB" w:rsidRDefault="000A48B6" w:rsidP="000A48B6">
      <w:pPr>
        <w:shd w:val="clear" w:color="auto" w:fill="FFFFFF"/>
        <w:outlineLvl w:val="1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      </w:t>
      </w:r>
      <w:r w:rsidRPr="00C509DB">
        <w:rPr>
          <w:color w:val="000000"/>
        </w:rPr>
        <w:t>Exekutorský úřad Cheb</w:t>
      </w:r>
    </w:p>
    <w:p w14:paraId="4287B01D" w14:textId="77777777" w:rsidR="000A48B6" w:rsidRPr="00C509DB" w:rsidRDefault="000A48B6" w:rsidP="000A48B6">
      <w:pPr>
        <w:shd w:val="clear" w:color="auto" w:fill="FFFFFF"/>
        <w:ind w:left="1080"/>
        <w:outlineLvl w:val="1"/>
        <w:rPr>
          <w:color w:val="000000"/>
        </w:rPr>
      </w:pPr>
      <w:r w:rsidRPr="00C509DB">
        <w:rPr>
          <w:color w:val="000000"/>
        </w:rPr>
        <w:t>26. dubna 10</w:t>
      </w:r>
      <w:r w:rsidRPr="00C509DB">
        <w:rPr>
          <w:color w:val="000000"/>
        </w:rPr>
        <w:br/>
        <w:t>350 02 Cheb</w:t>
      </w:r>
    </w:p>
    <w:p w14:paraId="0243AAE9" w14:textId="77777777" w:rsidR="000A48B6" w:rsidRDefault="000A48B6" w:rsidP="00E815BC">
      <w:pPr>
        <w:outlineLvl w:val="0"/>
        <w:rPr>
          <w:b/>
          <w:bCs/>
        </w:rPr>
      </w:pPr>
    </w:p>
    <w:p w14:paraId="62F8EB01" w14:textId="655AEE0D" w:rsidR="0019526E" w:rsidRDefault="0019526E" w:rsidP="0019526E">
      <w:pPr>
        <w:ind w:left="1080"/>
        <w:outlineLvl w:val="0"/>
      </w:pPr>
      <w:r>
        <w:rPr>
          <w:b/>
          <w:bCs/>
        </w:rPr>
        <w:t xml:space="preserve">Ke </w:t>
      </w:r>
      <w:proofErr w:type="spellStart"/>
      <w:r>
        <w:rPr>
          <w:b/>
          <w:bCs/>
        </w:rPr>
        <w:t>sp.zn</w:t>
      </w:r>
      <w:proofErr w:type="spellEnd"/>
      <w:r>
        <w:rPr>
          <w:b/>
          <w:bCs/>
        </w:rPr>
        <w:t xml:space="preserve">.: </w:t>
      </w:r>
      <w:r w:rsidR="000A48B6">
        <w:rPr>
          <w:b/>
          <w:bCs/>
        </w:rPr>
        <w:t>176 EX 02284/18</w:t>
      </w:r>
    </w:p>
    <w:p w14:paraId="5FEA4154" w14:textId="38D918E5" w:rsidR="0019526E" w:rsidRDefault="0019526E" w:rsidP="0019526E">
      <w:pPr>
        <w:ind w:left="816"/>
        <w:outlineLvl w:val="0"/>
      </w:pPr>
    </w:p>
    <w:p w14:paraId="7B9CD9D0" w14:textId="2E7E3005" w:rsidR="0019526E" w:rsidRDefault="0019526E" w:rsidP="0019526E">
      <w:pPr>
        <w:ind w:left="816" w:firstLine="264"/>
        <w:outlineLvl w:val="0"/>
      </w:pPr>
      <w:r>
        <w:t>V Praze dne</w:t>
      </w:r>
      <w:r w:rsidR="00A854DF">
        <w:t xml:space="preserve"> 3.12.2025</w:t>
      </w:r>
    </w:p>
    <w:p w14:paraId="31D0651C" w14:textId="22C3A749" w:rsidR="0019526E" w:rsidRDefault="0019526E" w:rsidP="0043408C">
      <w:pPr>
        <w:ind w:left="816"/>
        <w:outlineLvl w:val="0"/>
      </w:pPr>
    </w:p>
    <w:p w14:paraId="46F56A45" w14:textId="07A490D5" w:rsidR="0019526E" w:rsidRDefault="0019526E" w:rsidP="0043408C">
      <w:pPr>
        <w:ind w:left="816"/>
        <w:outlineLvl w:val="0"/>
      </w:pPr>
    </w:p>
    <w:p w14:paraId="2005E990" w14:textId="057B0989" w:rsidR="00E815BC" w:rsidRPr="00815E90" w:rsidRDefault="00E815BC" w:rsidP="00E815BC">
      <w:pPr>
        <w:ind w:firstLine="709"/>
        <w:outlineLvl w:val="0"/>
        <w:rPr>
          <w:b/>
          <w:bCs/>
        </w:rPr>
      </w:pPr>
      <w:r>
        <w:t xml:space="preserve">    </w:t>
      </w:r>
      <w:r w:rsidRPr="00815E90">
        <w:rPr>
          <w:b/>
          <w:bCs/>
        </w:rPr>
        <w:t xml:space="preserve">Věc: </w:t>
      </w:r>
      <w:r w:rsidR="00A854DF">
        <w:rPr>
          <w:b/>
          <w:bCs/>
        </w:rPr>
        <w:t>Žádost o upřesnění pohledávky oprávněného</w:t>
      </w:r>
    </w:p>
    <w:p w14:paraId="1DDDECB7" w14:textId="77777777" w:rsidR="00E815BC" w:rsidRDefault="00E815BC" w:rsidP="00E815BC">
      <w:pPr>
        <w:ind w:left="816"/>
        <w:outlineLvl w:val="0"/>
      </w:pPr>
    </w:p>
    <w:p w14:paraId="65CEF32F" w14:textId="77777777" w:rsidR="00E815BC" w:rsidRDefault="00E815BC" w:rsidP="00E815BC">
      <w:pPr>
        <w:outlineLvl w:val="0"/>
      </w:pPr>
    </w:p>
    <w:p w14:paraId="4F542F96" w14:textId="77777777" w:rsidR="00E815BC" w:rsidRDefault="00E815BC" w:rsidP="00E815BC">
      <w:pPr>
        <w:ind w:left="816"/>
        <w:outlineLvl w:val="0"/>
      </w:pPr>
    </w:p>
    <w:p w14:paraId="6BB25B57" w14:textId="77777777" w:rsidR="00E815BC" w:rsidRDefault="00E815BC" w:rsidP="00E815BC">
      <w:pPr>
        <w:ind w:left="816" w:firstLine="264"/>
        <w:outlineLvl w:val="0"/>
      </w:pPr>
      <w:r>
        <w:t>Vážený pane doktore,</w:t>
      </w:r>
    </w:p>
    <w:p w14:paraId="6D1CB18A" w14:textId="77777777" w:rsidR="00A854DF" w:rsidRDefault="00A854DF" w:rsidP="00E815BC">
      <w:pPr>
        <w:ind w:left="816" w:firstLine="264"/>
        <w:outlineLvl w:val="0"/>
      </w:pPr>
    </w:p>
    <w:p w14:paraId="5E74A297" w14:textId="325E50D7" w:rsidR="00A854DF" w:rsidRDefault="00A854DF" w:rsidP="00A854DF">
      <w:pPr>
        <w:ind w:left="1080"/>
        <w:jc w:val="both"/>
        <w:outlineLvl w:val="0"/>
      </w:pPr>
      <w:r>
        <w:t xml:space="preserve">dopisem ze dne 11.11. 2025 jste </w:t>
      </w:r>
      <w:r w:rsidR="00A3286F">
        <w:t xml:space="preserve">nás </w:t>
      </w:r>
      <w:r>
        <w:t>informoval o výši neuhrazené části pohledávky oprávněné k 8.10.2025</w:t>
      </w:r>
      <w:r w:rsidR="00A3286F">
        <w:t>, a to</w:t>
      </w:r>
      <w:r>
        <w:t xml:space="preserve"> v celkové výši 36.122,66 Kč, když </w:t>
      </w:r>
    </w:p>
    <w:p w14:paraId="63366A14" w14:textId="77777777" w:rsidR="00A854DF" w:rsidRDefault="00A854DF" w:rsidP="00A854DF">
      <w:pPr>
        <w:ind w:left="1080"/>
        <w:jc w:val="both"/>
        <w:outlineLvl w:val="0"/>
      </w:pPr>
    </w:p>
    <w:p w14:paraId="43242F94" w14:textId="2AA44B3B" w:rsidR="00A854DF" w:rsidRDefault="00A854DF" w:rsidP="00A854DF">
      <w:pPr>
        <w:pStyle w:val="Odstavecseseznamem"/>
        <w:numPr>
          <w:ilvl w:val="0"/>
          <w:numId w:val="2"/>
        </w:numPr>
        <w:jc w:val="both"/>
        <w:outlineLvl w:val="0"/>
      </w:pPr>
      <w:r>
        <w:t>dluh na jistině byl vyčíslen na částku 3.350,- Kč</w:t>
      </w:r>
    </w:p>
    <w:p w14:paraId="2B665186" w14:textId="65D15E23" w:rsidR="00A854DF" w:rsidRDefault="00A854DF" w:rsidP="00A854DF">
      <w:pPr>
        <w:pStyle w:val="Odstavecseseznamem"/>
        <w:numPr>
          <w:ilvl w:val="0"/>
          <w:numId w:val="2"/>
        </w:numPr>
        <w:jc w:val="both"/>
        <w:outlineLvl w:val="0"/>
      </w:pPr>
      <w:r>
        <w:t>úroky z prodlení ve výši 29.251,56 Kč</w:t>
      </w:r>
    </w:p>
    <w:p w14:paraId="5C642655" w14:textId="0F41AE88" w:rsidR="00A854DF" w:rsidRDefault="00A854DF" w:rsidP="00A854DF">
      <w:pPr>
        <w:pStyle w:val="Odstavecseseznamem"/>
        <w:numPr>
          <w:ilvl w:val="0"/>
          <w:numId w:val="2"/>
        </w:numPr>
        <w:jc w:val="both"/>
        <w:outlineLvl w:val="0"/>
      </w:pPr>
      <w:r>
        <w:t xml:space="preserve">náklady exekuce 3.521,- Kč </w:t>
      </w:r>
    </w:p>
    <w:p w14:paraId="34670E3E" w14:textId="77777777" w:rsidR="00E815BC" w:rsidRDefault="00E815BC" w:rsidP="00E815BC">
      <w:pPr>
        <w:ind w:left="816" w:firstLine="264"/>
        <w:outlineLvl w:val="0"/>
      </w:pPr>
    </w:p>
    <w:p w14:paraId="1D53E29B" w14:textId="32B6A0D8" w:rsidR="00A854DF" w:rsidRDefault="00A854DF" w:rsidP="007D5174">
      <w:pPr>
        <w:ind w:left="1080"/>
        <w:jc w:val="both"/>
        <w:outlineLvl w:val="0"/>
      </w:pPr>
      <w:r>
        <w:t xml:space="preserve">V souvislosti s výše uvedeným poukazuji na to, že oprávněná přihlásila svoji pohledávku do insolvenčního řízení </w:t>
      </w:r>
      <w:r w:rsidR="00A3286F">
        <w:t xml:space="preserve">vedeného na majetek povinné </w:t>
      </w:r>
      <w:r>
        <w:t>přihláškou ze dne 11.3.2024, když svoji pohledá</w:t>
      </w:r>
      <w:r w:rsidR="007D5174">
        <w:t xml:space="preserve">vku (z poskytnuté zápůjčky ze dne 4.8.2016 ve výši </w:t>
      </w:r>
      <w:r w:rsidR="007D5174" w:rsidRPr="007D5174">
        <w:rPr>
          <w:b/>
          <w:bCs/>
        </w:rPr>
        <w:t>4.999,- Kč)</w:t>
      </w:r>
      <w:r w:rsidR="007D5174">
        <w:t xml:space="preserve"> vyčíslila takto:</w:t>
      </w:r>
    </w:p>
    <w:p w14:paraId="588DB689" w14:textId="77777777" w:rsidR="007D5174" w:rsidRDefault="007D5174" w:rsidP="007D5174">
      <w:pPr>
        <w:ind w:left="1080"/>
        <w:jc w:val="both"/>
        <w:outlineLvl w:val="0"/>
      </w:pPr>
    </w:p>
    <w:p w14:paraId="5F4027D2" w14:textId="26961C78" w:rsidR="007D5174" w:rsidRDefault="007D5174" w:rsidP="007D5174">
      <w:pPr>
        <w:pStyle w:val="Odstavecseseznamem"/>
        <w:numPr>
          <w:ilvl w:val="0"/>
          <w:numId w:val="2"/>
        </w:numPr>
        <w:jc w:val="both"/>
        <w:outlineLvl w:val="0"/>
      </w:pPr>
      <w:r>
        <w:t>dluh na jistině 2.999,- Kč</w:t>
      </w:r>
    </w:p>
    <w:p w14:paraId="08381660" w14:textId="6BD64A00" w:rsidR="007D5174" w:rsidRDefault="007D5174" w:rsidP="007D5174">
      <w:pPr>
        <w:pStyle w:val="Odstavecseseznamem"/>
        <w:numPr>
          <w:ilvl w:val="0"/>
          <w:numId w:val="2"/>
        </w:numPr>
        <w:jc w:val="both"/>
        <w:outlineLvl w:val="0"/>
      </w:pPr>
      <w:r>
        <w:t xml:space="preserve">úrok 0,1 </w:t>
      </w:r>
      <w:proofErr w:type="spellStart"/>
      <w:r>
        <w:t>p.a</w:t>
      </w:r>
      <w:proofErr w:type="spellEnd"/>
      <w:r>
        <w:t>. za období od 1.12.2016 do 28.2.2024 v celkové výši 8.299,33 Kč</w:t>
      </w:r>
    </w:p>
    <w:p w14:paraId="1E69368A" w14:textId="77777777" w:rsidR="007D5174" w:rsidRDefault="007D5174" w:rsidP="007D5174">
      <w:pPr>
        <w:pStyle w:val="Odstavecseseznamem"/>
        <w:numPr>
          <w:ilvl w:val="0"/>
          <w:numId w:val="2"/>
        </w:numPr>
        <w:jc w:val="both"/>
        <w:outlineLvl w:val="0"/>
      </w:pPr>
      <w:r>
        <w:t>kapitalizovaný úrok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1.050,- Kč</w:t>
      </w:r>
    </w:p>
    <w:p w14:paraId="0DB6834E" w14:textId="52FCE0E1" w:rsidR="007D5174" w:rsidRDefault="007D5174" w:rsidP="007D5174">
      <w:pPr>
        <w:pStyle w:val="Odstavecseseznamem"/>
        <w:numPr>
          <w:ilvl w:val="0"/>
          <w:numId w:val="2"/>
        </w:numPr>
        <w:jc w:val="both"/>
        <w:outlineLvl w:val="0"/>
      </w:pPr>
      <w:r>
        <w:t>poplatek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1.750,- Kč</w:t>
      </w:r>
    </w:p>
    <w:p w14:paraId="7CB0E6F5" w14:textId="77777777" w:rsidR="007D5174" w:rsidRDefault="007D5174" w:rsidP="007D5174">
      <w:pPr>
        <w:pStyle w:val="Odstavecseseznamem"/>
        <w:numPr>
          <w:ilvl w:val="0"/>
          <w:numId w:val="2"/>
        </w:numPr>
        <w:jc w:val="both"/>
        <w:outlineLvl w:val="0"/>
      </w:pPr>
      <w:r>
        <w:t>smluvní pokuta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1.600,- Kč</w:t>
      </w:r>
    </w:p>
    <w:p w14:paraId="28716247" w14:textId="5E42D533" w:rsidR="007D5174" w:rsidRDefault="007D5174" w:rsidP="007D5174">
      <w:pPr>
        <w:pStyle w:val="Odstavecseseznamem"/>
        <w:numPr>
          <w:ilvl w:val="0"/>
          <w:numId w:val="2"/>
        </w:numPr>
        <w:jc w:val="both"/>
        <w:outlineLvl w:val="0"/>
      </w:pPr>
      <w:r>
        <w:t>náhrada nákladů řízení</w:t>
      </w:r>
      <w:r>
        <w:tab/>
      </w:r>
      <w:r>
        <w:tab/>
      </w:r>
      <w:r>
        <w:tab/>
      </w:r>
      <w:r>
        <w:tab/>
      </w:r>
      <w:r>
        <w:tab/>
      </w:r>
      <w:r>
        <w:tab/>
        <w:t>3.667,-Kč</w:t>
      </w:r>
    </w:p>
    <w:p w14:paraId="4339D0F5" w14:textId="77777777" w:rsidR="007D5174" w:rsidRDefault="007D5174" w:rsidP="007D5174">
      <w:pPr>
        <w:jc w:val="both"/>
        <w:outlineLvl w:val="0"/>
      </w:pPr>
    </w:p>
    <w:p w14:paraId="7B024F02" w14:textId="4F9C5E02" w:rsidR="007D5174" w:rsidRDefault="007D5174" w:rsidP="007D5174">
      <w:pPr>
        <w:ind w:left="1080"/>
        <w:jc w:val="both"/>
        <w:outlineLvl w:val="0"/>
      </w:pPr>
      <w:r>
        <w:t xml:space="preserve">celkem: 19.365,36 Kč, tj. </w:t>
      </w:r>
    </w:p>
    <w:p w14:paraId="78152435" w14:textId="77777777" w:rsidR="007D5174" w:rsidRDefault="007D5174" w:rsidP="007D5174">
      <w:pPr>
        <w:ind w:left="1080"/>
        <w:jc w:val="both"/>
        <w:outlineLvl w:val="0"/>
      </w:pPr>
    </w:p>
    <w:p w14:paraId="57378810" w14:textId="2A2D791A" w:rsidR="005D1C64" w:rsidRPr="001D2421" w:rsidRDefault="005D1C64" w:rsidP="007D5174">
      <w:pPr>
        <w:ind w:left="1080"/>
        <w:jc w:val="both"/>
        <w:outlineLvl w:val="0"/>
        <w:rPr>
          <w:b/>
          <w:bCs/>
        </w:rPr>
      </w:pPr>
      <w:r w:rsidRPr="001D2421">
        <w:rPr>
          <w:b/>
          <w:bCs/>
        </w:rPr>
        <w:t xml:space="preserve">Dluh na jistině byl navýšen o </w:t>
      </w:r>
      <w:r w:rsidR="001D2421" w:rsidRPr="001D2421">
        <w:rPr>
          <w:b/>
          <w:bCs/>
        </w:rPr>
        <w:t>646%.</w:t>
      </w:r>
    </w:p>
    <w:p w14:paraId="0630F764" w14:textId="06CF3BD8" w:rsidR="007D5174" w:rsidRDefault="005D1C64" w:rsidP="007D5174">
      <w:pPr>
        <w:ind w:left="1080"/>
        <w:jc w:val="both"/>
        <w:outlineLvl w:val="0"/>
      </w:pPr>
      <w:r>
        <w:t xml:space="preserve"> </w:t>
      </w:r>
    </w:p>
    <w:p w14:paraId="32535154" w14:textId="77777777" w:rsidR="007D5174" w:rsidRDefault="007D5174" w:rsidP="007D5174">
      <w:pPr>
        <w:ind w:left="1080"/>
        <w:jc w:val="both"/>
        <w:outlineLvl w:val="0"/>
      </w:pPr>
      <w:r>
        <w:t>Přihlášená pohledávka byla v rámci konkursu uspokojena ze 100%</w:t>
      </w:r>
    </w:p>
    <w:p w14:paraId="2E2189E3" w14:textId="77777777" w:rsidR="007D5174" w:rsidRDefault="007D5174" w:rsidP="007D5174">
      <w:pPr>
        <w:ind w:left="1080"/>
        <w:jc w:val="both"/>
        <w:outlineLvl w:val="0"/>
      </w:pPr>
    </w:p>
    <w:p w14:paraId="62F95ED5" w14:textId="7CA38054" w:rsidR="007D5174" w:rsidRDefault="005D1C64" w:rsidP="007D5174">
      <w:pPr>
        <w:ind w:left="1080"/>
        <w:jc w:val="both"/>
        <w:outlineLvl w:val="0"/>
      </w:pPr>
      <w:r>
        <w:t>Aktuálně jste vyčíslil nárok oprávněné další částkou ve výši 36.122,66 Kč.</w:t>
      </w:r>
    </w:p>
    <w:p w14:paraId="594FEC78" w14:textId="77777777" w:rsidR="005D1C64" w:rsidRDefault="005D1C64" w:rsidP="007D5174">
      <w:pPr>
        <w:ind w:left="1080"/>
        <w:jc w:val="both"/>
        <w:outlineLvl w:val="0"/>
      </w:pPr>
    </w:p>
    <w:p w14:paraId="13627554" w14:textId="103800E7" w:rsidR="005D1C64" w:rsidRPr="001D2421" w:rsidRDefault="005D1C64" w:rsidP="005D1C64">
      <w:pPr>
        <w:ind w:left="1080"/>
        <w:jc w:val="both"/>
        <w:outlineLvl w:val="0"/>
        <w:rPr>
          <w:b/>
          <w:bCs/>
          <w:u w:val="single"/>
        </w:rPr>
      </w:pPr>
      <w:r w:rsidRPr="001D2421">
        <w:rPr>
          <w:b/>
          <w:bCs/>
          <w:u w:val="single"/>
        </w:rPr>
        <w:t>Dlužná částka 2.999,- Kč by tak byla navýšena k 8.10.2025 na celkovou částku  55.487,- Kč, tj. dluh na jistině byl navýšen o 1.850 %.</w:t>
      </w:r>
    </w:p>
    <w:p w14:paraId="26F70D6C" w14:textId="77777777" w:rsidR="001D2421" w:rsidRPr="001D2421" w:rsidRDefault="001D2421" w:rsidP="005D1C64">
      <w:pPr>
        <w:ind w:left="1080"/>
        <w:jc w:val="both"/>
        <w:outlineLvl w:val="0"/>
        <w:rPr>
          <w:b/>
          <w:bCs/>
          <w:u w:val="single"/>
        </w:rPr>
      </w:pPr>
    </w:p>
    <w:p w14:paraId="51AB81C2" w14:textId="59C5A0AF" w:rsidR="001D2421" w:rsidRPr="001D2421" w:rsidRDefault="001D2421" w:rsidP="001D2421">
      <w:pPr>
        <w:ind w:left="1065"/>
        <w:jc w:val="both"/>
        <w:outlineLvl w:val="0"/>
        <w:rPr>
          <w:b/>
          <w:bCs/>
          <w:u w:val="single"/>
        </w:rPr>
      </w:pPr>
      <w:r w:rsidRPr="001D2421">
        <w:rPr>
          <w:b/>
          <w:bCs/>
          <w:u w:val="single"/>
        </w:rPr>
        <w:t>Je zřejmé, že vymáhání dlužné částky navýšené o 1.850% (pokud byl vámi vyčíslený dluh správně) nemůže být po právu.</w:t>
      </w:r>
    </w:p>
    <w:p w14:paraId="311084F6" w14:textId="77777777" w:rsidR="001D2421" w:rsidRDefault="001D2421" w:rsidP="001D2421">
      <w:pPr>
        <w:jc w:val="both"/>
        <w:outlineLvl w:val="0"/>
        <w:rPr>
          <w:b/>
          <w:bCs/>
        </w:rPr>
      </w:pPr>
    </w:p>
    <w:p w14:paraId="293866E8" w14:textId="77777777" w:rsidR="001D2421" w:rsidRDefault="001D2421" w:rsidP="001D2421">
      <w:pPr>
        <w:ind w:left="1080"/>
        <w:jc w:val="both"/>
        <w:outlineLvl w:val="0"/>
      </w:pPr>
      <w:r>
        <w:t>Náklady exekuce jste pak sám přihlásil do insolvenčního řízení ve výši 6.655,- kč, když tyto byly také uspokojeny ze 100%.</w:t>
      </w:r>
    </w:p>
    <w:p w14:paraId="32B37265" w14:textId="77777777" w:rsidR="001D2421" w:rsidRDefault="001D2421" w:rsidP="005D1C64">
      <w:pPr>
        <w:ind w:left="1080"/>
        <w:jc w:val="both"/>
        <w:outlineLvl w:val="0"/>
      </w:pPr>
    </w:p>
    <w:p w14:paraId="0D75B3E1" w14:textId="5769D234" w:rsidR="001D2421" w:rsidRDefault="001D2421" w:rsidP="001D2421">
      <w:pPr>
        <w:ind w:left="1080"/>
        <w:jc w:val="both"/>
        <w:outlineLvl w:val="0"/>
      </w:pPr>
      <w:r>
        <w:t>Dluh na jistině byl zcela uhrazen v rámci konkursu.</w:t>
      </w:r>
    </w:p>
    <w:p w14:paraId="7647DDC0" w14:textId="77777777" w:rsidR="001D2421" w:rsidRDefault="001D2421" w:rsidP="001D2421">
      <w:pPr>
        <w:ind w:left="1080"/>
        <w:jc w:val="both"/>
        <w:outlineLvl w:val="0"/>
      </w:pPr>
    </w:p>
    <w:p w14:paraId="7D95E859" w14:textId="5DB509C6" w:rsidR="001D2421" w:rsidRDefault="001D2421" w:rsidP="001D2421">
      <w:pPr>
        <w:ind w:left="1080"/>
        <w:jc w:val="both"/>
        <w:outlineLvl w:val="0"/>
      </w:pPr>
      <w:r>
        <w:t>Náklady exekuce byly uhrazeny v rámci konkursu ve výši shora uvedené.</w:t>
      </w:r>
    </w:p>
    <w:p w14:paraId="3DCFDA76" w14:textId="77777777" w:rsidR="001D2421" w:rsidRDefault="001D2421" w:rsidP="001D2421">
      <w:pPr>
        <w:ind w:left="1080"/>
        <w:jc w:val="both"/>
        <w:outlineLvl w:val="0"/>
      </w:pPr>
    </w:p>
    <w:p w14:paraId="3376E19C" w14:textId="77777777" w:rsidR="00A3286F" w:rsidRDefault="001D2421" w:rsidP="001D2421">
      <w:pPr>
        <w:ind w:left="1080"/>
        <w:jc w:val="both"/>
        <w:outlineLvl w:val="0"/>
      </w:pPr>
      <w:r>
        <w:t xml:space="preserve">Stejně tak jako úrok z prodlení za období od  </w:t>
      </w:r>
      <w:proofErr w:type="spellStart"/>
      <w:r>
        <w:t>od</w:t>
      </w:r>
      <w:proofErr w:type="spellEnd"/>
      <w:r>
        <w:t xml:space="preserve"> 1.12.2016 do 28.2.2024</w:t>
      </w:r>
      <w:r>
        <w:t xml:space="preserve">. </w:t>
      </w:r>
    </w:p>
    <w:p w14:paraId="1C40A9B5" w14:textId="2345450E" w:rsidR="001D2421" w:rsidRDefault="001D2421" w:rsidP="001D2421">
      <w:pPr>
        <w:ind w:left="1080"/>
        <w:jc w:val="both"/>
        <w:outlineLvl w:val="0"/>
      </w:pPr>
      <w:r>
        <w:t>Vyčíslení úroku z prodlení s úhradou částky 2.999,- Kč za období od 1.3.2025 do 8.10.2025 proto podle mého názoru nemůže být ve výši 29,251,56 Kč.</w:t>
      </w:r>
    </w:p>
    <w:p w14:paraId="0F4F047A" w14:textId="77777777" w:rsidR="001D2421" w:rsidRDefault="001D2421" w:rsidP="001D2421">
      <w:pPr>
        <w:ind w:left="1080"/>
        <w:jc w:val="both"/>
        <w:outlineLvl w:val="0"/>
      </w:pPr>
    </w:p>
    <w:p w14:paraId="7A1AF012" w14:textId="576905FF" w:rsidR="00A3286F" w:rsidRDefault="001D2421" w:rsidP="001D2421">
      <w:pPr>
        <w:ind w:left="1080"/>
        <w:jc w:val="both"/>
        <w:outlineLvl w:val="0"/>
      </w:pPr>
      <w:r>
        <w:t xml:space="preserve">S vědomím výše uvedeného si Vás tímto dovoluji požádat o kontrolu vyčíslení </w:t>
      </w:r>
      <w:r w:rsidR="00A3286F">
        <w:t>aktuálního stavu dlužné částky a podání zprávy.</w:t>
      </w:r>
    </w:p>
    <w:p w14:paraId="14C23A3E" w14:textId="77777777" w:rsidR="00A3286F" w:rsidRDefault="00A3286F" w:rsidP="001D2421">
      <w:pPr>
        <w:ind w:left="1080"/>
        <w:jc w:val="both"/>
        <w:outlineLvl w:val="0"/>
      </w:pPr>
    </w:p>
    <w:p w14:paraId="3662F2B9" w14:textId="24DE99FE" w:rsidR="001D2421" w:rsidRDefault="00A3286F" w:rsidP="001D2421">
      <w:pPr>
        <w:ind w:left="1080"/>
        <w:jc w:val="both"/>
        <w:outlineLvl w:val="0"/>
      </w:pPr>
      <w:r>
        <w:t xml:space="preserve">Předem děkuji a jsem s pozdravem </w:t>
      </w:r>
      <w:r w:rsidR="001D2421">
        <w:t xml:space="preserve"> </w:t>
      </w:r>
    </w:p>
    <w:p w14:paraId="686A1739" w14:textId="77777777" w:rsidR="001D2421" w:rsidRDefault="001D2421" w:rsidP="001D2421">
      <w:pPr>
        <w:ind w:left="1080"/>
        <w:jc w:val="both"/>
        <w:outlineLvl w:val="0"/>
      </w:pPr>
    </w:p>
    <w:p w14:paraId="76803607" w14:textId="18399FF2" w:rsidR="00E815BC" w:rsidRDefault="00E815BC" w:rsidP="00A3286F">
      <w:pPr>
        <w:ind w:left="371" w:firstLine="709"/>
        <w:jc w:val="both"/>
        <w:outlineLvl w:val="0"/>
      </w:pPr>
      <w:r>
        <w:t>S úctou</w:t>
      </w:r>
    </w:p>
    <w:p w14:paraId="2FA5B250" w14:textId="77777777" w:rsidR="00E815BC" w:rsidRDefault="00E815BC" w:rsidP="00E815BC">
      <w:pPr>
        <w:ind w:left="816"/>
        <w:jc w:val="both"/>
        <w:outlineLvl w:val="0"/>
      </w:pPr>
    </w:p>
    <w:p w14:paraId="02B68600" w14:textId="77777777" w:rsidR="00E815BC" w:rsidRDefault="00E815BC" w:rsidP="00E815BC">
      <w:pPr>
        <w:ind w:left="816"/>
        <w:jc w:val="both"/>
        <w:outlineLvl w:val="0"/>
      </w:pPr>
    </w:p>
    <w:p w14:paraId="2F3F66CC" w14:textId="77777777" w:rsidR="00E815BC" w:rsidRDefault="00E815BC" w:rsidP="00E815BC">
      <w:pPr>
        <w:ind w:left="5779" w:firstLine="602"/>
        <w:jc w:val="both"/>
        <w:outlineLvl w:val="0"/>
      </w:pPr>
      <w:r>
        <w:t>Mgr. Vojtěch Novotný, advokát</w:t>
      </w:r>
    </w:p>
    <w:p w14:paraId="2E576DD0" w14:textId="77777777" w:rsidR="00E815BC" w:rsidRDefault="00E815BC" w:rsidP="00E815BC">
      <w:pPr>
        <w:ind w:left="5779" w:firstLine="602"/>
        <w:jc w:val="both"/>
        <w:outlineLvl w:val="0"/>
      </w:pPr>
      <w:proofErr w:type="spellStart"/>
      <w:r>
        <w:t>i.s</w:t>
      </w:r>
      <w:proofErr w:type="spellEnd"/>
      <w:r>
        <w:t>.</w:t>
      </w:r>
    </w:p>
    <w:p w14:paraId="6B1C9CE7" w14:textId="77777777" w:rsidR="00E815BC" w:rsidRPr="009C1136" w:rsidRDefault="00E815BC" w:rsidP="00E815BC">
      <w:pPr>
        <w:ind w:left="5779" w:firstLine="602"/>
        <w:jc w:val="both"/>
        <w:outlineLvl w:val="0"/>
      </w:pPr>
      <w:r>
        <w:t xml:space="preserve">Mgr. Jakub Kraus, advokát  </w:t>
      </w:r>
    </w:p>
    <w:p w14:paraId="43BC29AD" w14:textId="77777777" w:rsidR="00E815BC" w:rsidRDefault="00E815BC" w:rsidP="00E815BC">
      <w:pPr>
        <w:ind w:left="816"/>
        <w:outlineLvl w:val="0"/>
      </w:pPr>
    </w:p>
    <w:p w14:paraId="2497B115" w14:textId="77777777" w:rsidR="00E815BC" w:rsidRDefault="00E815BC" w:rsidP="00E815BC">
      <w:pPr>
        <w:ind w:left="816"/>
        <w:outlineLvl w:val="0"/>
      </w:pPr>
    </w:p>
    <w:p w14:paraId="695FDD35" w14:textId="77777777" w:rsidR="0019526E" w:rsidRDefault="0019526E" w:rsidP="0019526E">
      <w:pPr>
        <w:ind w:left="107" w:firstLine="709"/>
        <w:jc w:val="both"/>
        <w:outlineLvl w:val="0"/>
        <w:rPr>
          <w:b/>
          <w:bCs/>
        </w:rPr>
      </w:pPr>
    </w:p>
    <w:p w14:paraId="658DAE02" w14:textId="3334CFA6" w:rsidR="0019526E" w:rsidRDefault="00DB53A8" w:rsidP="0019526E">
      <w:pPr>
        <w:ind w:left="816"/>
        <w:jc w:val="both"/>
        <w:outlineLvl w:val="0"/>
      </w:pPr>
      <w:r>
        <w:t xml:space="preserve">Příloha. Přihláška pohledávky </w:t>
      </w:r>
    </w:p>
    <w:sectPr w:rsidR="0019526E" w:rsidSect="0035291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20" w:right="1134" w:bottom="180" w:left="1134" w:header="181" w:footer="214" w:gutter="0"/>
      <w:cols w:space="35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DE06E" w14:textId="77777777" w:rsidR="0019526E" w:rsidRDefault="0019526E">
      <w:r>
        <w:separator/>
      </w:r>
    </w:p>
  </w:endnote>
  <w:endnote w:type="continuationSeparator" w:id="0">
    <w:p w14:paraId="3D05CEC4" w14:textId="77777777" w:rsidR="0019526E" w:rsidRDefault="0019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7E69" w14:textId="77777777" w:rsidR="0043408C" w:rsidRDefault="0043408C" w:rsidP="00352913">
    <w:pPr>
      <w:pStyle w:val="Zpat"/>
      <w:tabs>
        <w:tab w:val="clear" w:pos="4536"/>
        <w:tab w:val="clear" w:pos="9072"/>
        <w:tab w:val="left" w:pos="5760"/>
      </w:tabs>
      <w:ind w:left="-1080"/>
      <w:jc w:val="center"/>
      <w:rPr>
        <w:sz w:val="20"/>
        <w:szCs w:val="20"/>
      </w:rPr>
    </w:pPr>
  </w:p>
  <w:p w14:paraId="320654F1" w14:textId="77777777" w:rsidR="0043408C" w:rsidRDefault="0043408C" w:rsidP="00352913">
    <w:pPr>
      <w:pStyle w:val="Zpat"/>
      <w:tabs>
        <w:tab w:val="clear" w:pos="4536"/>
        <w:tab w:val="clear" w:pos="9072"/>
        <w:tab w:val="left" w:pos="5760"/>
      </w:tabs>
      <w:ind w:left="-1080"/>
      <w:jc w:val="center"/>
      <w:rPr>
        <w:sz w:val="20"/>
        <w:szCs w:val="20"/>
      </w:rPr>
    </w:pPr>
  </w:p>
  <w:p w14:paraId="37F57060" w14:textId="77777777" w:rsidR="0043408C" w:rsidRDefault="005E0862" w:rsidP="005E0862">
    <w:pPr>
      <w:pStyle w:val="Zpat"/>
      <w:tabs>
        <w:tab w:val="clear" w:pos="4536"/>
        <w:tab w:val="clear" w:pos="9072"/>
        <w:tab w:val="left" w:pos="5760"/>
      </w:tabs>
      <w:ind w:left="-1080"/>
      <w:jc w:val="both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</w:t>
    </w:r>
    <w:r w:rsidR="0043408C" w:rsidRPr="00352913">
      <w:rPr>
        <w:sz w:val="20"/>
        <w:szCs w:val="20"/>
      </w:rPr>
      <w:fldChar w:fldCharType="begin"/>
    </w:r>
    <w:r w:rsidR="0043408C" w:rsidRPr="00352913">
      <w:rPr>
        <w:sz w:val="20"/>
        <w:szCs w:val="20"/>
      </w:rPr>
      <w:instrText xml:space="preserve"> PAGE  \* Arabic  \* MERGEFORMAT </w:instrText>
    </w:r>
    <w:r w:rsidR="0043408C" w:rsidRPr="00352913">
      <w:rPr>
        <w:sz w:val="20"/>
        <w:szCs w:val="20"/>
      </w:rPr>
      <w:fldChar w:fldCharType="separate"/>
    </w:r>
    <w:r w:rsidR="00CB54BF">
      <w:rPr>
        <w:noProof/>
        <w:sz w:val="20"/>
        <w:szCs w:val="20"/>
      </w:rPr>
      <w:t>3</w:t>
    </w:r>
    <w:r w:rsidR="0043408C" w:rsidRPr="00352913">
      <w:rPr>
        <w:sz w:val="20"/>
        <w:szCs w:val="20"/>
      </w:rPr>
      <w:fldChar w:fldCharType="end"/>
    </w:r>
  </w:p>
  <w:p w14:paraId="5DE4F002" w14:textId="77777777" w:rsidR="0043408C" w:rsidRPr="00352913" w:rsidRDefault="0043408C" w:rsidP="00352913">
    <w:pPr>
      <w:pStyle w:val="Zpat"/>
      <w:tabs>
        <w:tab w:val="clear" w:pos="4536"/>
        <w:tab w:val="clear" w:pos="9072"/>
        <w:tab w:val="left" w:pos="5760"/>
      </w:tabs>
      <w:ind w:left="-1080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3557" w14:textId="77777777" w:rsidR="0043408C" w:rsidRDefault="005E0862" w:rsidP="0032382F">
    <w:pPr>
      <w:pStyle w:val="Zpat"/>
      <w:ind w:left="-1080"/>
    </w:pPr>
    <w:r>
      <w:rPr>
        <w:noProof/>
      </w:rPr>
      <w:drawing>
        <wp:inline distT="0" distB="0" distL="0" distR="0" wp14:anchorId="1156B6F4" wp14:editId="46B5632A">
          <wp:extent cx="7529830" cy="1017905"/>
          <wp:effectExtent l="0" t="0" r="0" b="0"/>
          <wp:docPr id="2" name="obrázek 2" descr="dp_s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p_s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"/>
                  <a:stretch>
                    <a:fillRect/>
                  </a:stretch>
                </pic:blipFill>
                <pic:spPr bwMode="auto">
                  <a:xfrm>
                    <a:off x="0" y="0"/>
                    <a:ext cx="7529830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9430" w14:textId="77777777" w:rsidR="0019526E" w:rsidRDefault="0019526E">
      <w:r>
        <w:separator/>
      </w:r>
    </w:p>
  </w:footnote>
  <w:footnote w:type="continuationSeparator" w:id="0">
    <w:p w14:paraId="488E93C6" w14:textId="77777777" w:rsidR="0019526E" w:rsidRDefault="00195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2AEE" w14:textId="77777777" w:rsidR="0043408C" w:rsidRPr="009C1136" w:rsidRDefault="0043408C" w:rsidP="0032382F">
    <w:pPr>
      <w:pStyle w:val="Zhlav"/>
      <w:ind w:left="-10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B6BF" w14:textId="77777777" w:rsidR="0043408C" w:rsidRDefault="005E0862" w:rsidP="0032382F">
    <w:pPr>
      <w:pStyle w:val="Zhlav"/>
      <w:ind w:left="-1080"/>
    </w:pPr>
    <w:r>
      <w:rPr>
        <w:noProof/>
      </w:rPr>
      <w:drawing>
        <wp:inline distT="0" distB="0" distL="0" distR="0" wp14:anchorId="43F5CA09" wp14:editId="47548A9E">
          <wp:extent cx="7498080" cy="1248410"/>
          <wp:effectExtent l="0" t="0" r="7620" b="8890"/>
          <wp:docPr id="1" name="obrázek 1" descr="dp_h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_h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" t="10371"/>
                  <a:stretch>
                    <a:fillRect/>
                  </a:stretch>
                </pic:blipFill>
                <pic:spPr bwMode="auto">
                  <a:xfrm>
                    <a:off x="0" y="0"/>
                    <a:ext cx="7498080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876"/>
    <w:multiLevelType w:val="hybridMultilevel"/>
    <w:tmpl w:val="73EA4314"/>
    <w:lvl w:ilvl="0" w:tplc="1BDAF7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F13A6F"/>
    <w:multiLevelType w:val="hybridMultilevel"/>
    <w:tmpl w:val="F2A8A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5965">
    <w:abstractNumId w:val="1"/>
  </w:num>
  <w:num w:numId="2" w16cid:durableId="198516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6E"/>
    <w:rsid w:val="000A48B6"/>
    <w:rsid w:val="00142684"/>
    <w:rsid w:val="0019526E"/>
    <w:rsid w:val="001D2421"/>
    <w:rsid w:val="002D13BC"/>
    <w:rsid w:val="0032382F"/>
    <w:rsid w:val="00352913"/>
    <w:rsid w:val="00426584"/>
    <w:rsid w:val="0043408C"/>
    <w:rsid w:val="0050524F"/>
    <w:rsid w:val="0051747E"/>
    <w:rsid w:val="00530BB6"/>
    <w:rsid w:val="005D1C64"/>
    <w:rsid w:val="005E0862"/>
    <w:rsid w:val="006031A9"/>
    <w:rsid w:val="007D5174"/>
    <w:rsid w:val="00815E90"/>
    <w:rsid w:val="008D3C69"/>
    <w:rsid w:val="00A3286F"/>
    <w:rsid w:val="00A854DF"/>
    <w:rsid w:val="00C90E5E"/>
    <w:rsid w:val="00CB54BF"/>
    <w:rsid w:val="00DB53A8"/>
    <w:rsid w:val="00E32CBB"/>
    <w:rsid w:val="00E815BC"/>
    <w:rsid w:val="00FE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A86E7"/>
  <w15:docId w15:val="{AB614D60-D1C4-4718-A62A-F9490BCF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13D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3D1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E08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E086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95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rausJakub\CBP%20hlavic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DD2F9-699A-4BE7-BCE3-416AACEA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CBP hlavicka</Template>
  <TotalTime>17</TotalTime>
  <Pages>2</Pages>
  <Words>351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Ddd</vt:lpstr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Jakub Kraus</dc:creator>
  <cp:keywords/>
  <dc:description/>
  <cp:lastModifiedBy>jakub kraus</cp:lastModifiedBy>
  <cp:revision>3</cp:revision>
  <cp:lastPrinted>2016-11-30T21:31:00Z</cp:lastPrinted>
  <dcterms:created xsi:type="dcterms:W3CDTF">2025-12-03T13:10:00Z</dcterms:created>
  <dcterms:modified xsi:type="dcterms:W3CDTF">2025-12-03T13:23:00Z</dcterms:modified>
</cp:coreProperties>
</file>